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1F" w:rsidRPr="00775E1F" w:rsidRDefault="00734F69" w:rsidP="00734F69">
      <w:pPr>
        <w:pStyle w:val="Heading1"/>
        <w:spacing w:before="0"/>
      </w:pPr>
      <w:r>
        <w:t>Training Cadre Kick-Off Meeting: Agenda</w:t>
      </w:r>
    </w:p>
    <w:p w:rsidR="00775E1F" w:rsidRPr="00061DAC" w:rsidRDefault="00775E1F" w:rsidP="00493E21">
      <w:pPr>
        <w:pStyle w:val="Instructions"/>
      </w:pPr>
      <w:r w:rsidRPr="00493E21">
        <w:rPr>
          <w:b/>
          <w:color w:val="C00000"/>
        </w:rPr>
        <w:t>Instructions</w:t>
      </w:r>
      <w:r w:rsidRPr="00493E21">
        <w:rPr>
          <w:color w:val="C00000"/>
        </w:rPr>
        <w:t>:</w:t>
      </w:r>
      <w:r w:rsidRPr="00061DAC">
        <w:t xml:space="preserve"> </w:t>
      </w:r>
      <w:r w:rsidRPr="00493E21">
        <w:t>Use this form as a starting point for your development efforts. Customize this form, adding relevant information as appropriate or removing information that does not apply to your situation.</w:t>
      </w:r>
    </w:p>
    <w:p w:rsidR="00725066" w:rsidRPr="00775E1F" w:rsidRDefault="004C3BAE" w:rsidP="00775E1F"/>
    <w:p w:rsidR="00775E1F" w:rsidRPr="00775E1F" w:rsidRDefault="00734F69" w:rsidP="00734F69">
      <w:pPr>
        <w:pStyle w:val="Heading2"/>
        <w:jc w:val="center"/>
      </w:pPr>
      <w:r>
        <w:t>[Meeting Name]</w:t>
      </w:r>
    </w:p>
    <w:p w:rsidR="00775E1F" w:rsidRDefault="00734F69" w:rsidP="008A3204">
      <w:pPr>
        <w:pStyle w:val="Heading2"/>
        <w:jc w:val="center"/>
      </w:pPr>
      <w:r>
        <w:t>[Meeting Date and Time]</w:t>
      </w:r>
    </w:p>
    <w:p w:rsidR="00734F69" w:rsidRPr="00775E1F" w:rsidRDefault="00734F69" w:rsidP="008A3204">
      <w:pPr>
        <w:pStyle w:val="Heading2"/>
        <w:jc w:val="center"/>
      </w:pPr>
      <w:r>
        <w:t>[Meeting Location]</w:t>
      </w:r>
    </w:p>
    <w:p w:rsidR="00734F69" w:rsidRPr="00734F69" w:rsidRDefault="00734F69" w:rsidP="00734F69"/>
    <w:p w:rsidR="001F6974" w:rsidRDefault="00734F69" w:rsidP="008A3204">
      <w:pPr>
        <w:pStyle w:val="Heading3"/>
      </w:pPr>
      <w:r>
        <w:t>Group Norms</w:t>
      </w:r>
    </w:p>
    <w:p w:rsidR="00734F69" w:rsidRDefault="00734F69" w:rsidP="00734F69">
      <w:pPr>
        <w:pStyle w:val="ListParagraph"/>
        <w:numPr>
          <w:ilvl w:val="0"/>
          <w:numId w:val="12"/>
        </w:numPr>
      </w:pPr>
      <w:r>
        <w:t>[LIST AGREED</w:t>
      </w:r>
      <w:r w:rsidR="00736F81">
        <w:t>-</w:t>
      </w:r>
      <w:r>
        <w:t>UPON NORMS]</w:t>
      </w:r>
    </w:p>
    <w:p w:rsidR="0081707A" w:rsidRDefault="0081707A" w:rsidP="0081707A">
      <w:pPr>
        <w:pStyle w:val="ListParagraph"/>
        <w:numPr>
          <w:ilvl w:val="0"/>
          <w:numId w:val="12"/>
        </w:numPr>
      </w:pPr>
      <w:r>
        <w:t>[LIST AGREED</w:t>
      </w:r>
      <w:r w:rsidR="00736F81">
        <w:t>-</w:t>
      </w:r>
      <w:r>
        <w:t>UPON NORMS]</w:t>
      </w:r>
    </w:p>
    <w:p w:rsidR="00734F69" w:rsidRDefault="00734F69" w:rsidP="00734F69"/>
    <w:p w:rsidR="00734F69" w:rsidRPr="00734F69" w:rsidRDefault="00734F69" w:rsidP="008A3204">
      <w:pPr>
        <w:pStyle w:val="Heading3"/>
      </w:pPr>
      <w:r>
        <w:t>Attendees</w:t>
      </w:r>
    </w:p>
    <w:p w:rsidR="00644640" w:rsidRDefault="00644640" w:rsidP="00644640">
      <w:pPr>
        <w:rPr>
          <w:rStyle w:val="FormentryfieldChar"/>
        </w:rPr>
      </w:pPr>
      <w:r w:rsidRPr="00644640">
        <w:rPr>
          <w:rStyle w:val="FormentryfieldChar"/>
        </w:rPr>
        <w:t>[INSERT NAME</w:t>
      </w:r>
      <w:r w:rsidR="0081707A">
        <w:rPr>
          <w:rStyle w:val="FormentryfieldChar"/>
        </w:rPr>
        <w:t>S OF ATTENDEES</w:t>
      </w:r>
      <w:r w:rsidRPr="00644640">
        <w:rPr>
          <w:rStyle w:val="FormentryfieldChar"/>
        </w:rPr>
        <w:t>]</w:t>
      </w:r>
    </w:p>
    <w:p w:rsidR="0081707A" w:rsidRDefault="0081707A" w:rsidP="00644640">
      <w:pPr>
        <w:rPr>
          <w:rStyle w:val="FormentryfieldChar"/>
        </w:rPr>
      </w:pPr>
    </w:p>
    <w:p w:rsidR="0081707A" w:rsidRDefault="0081707A" w:rsidP="008A3204">
      <w:pPr>
        <w:pStyle w:val="Heading3"/>
      </w:pPr>
      <w:r>
        <w:t>Desired Outcomes</w:t>
      </w:r>
    </w:p>
    <w:p w:rsidR="0081707A" w:rsidRDefault="0081707A" w:rsidP="0081707A">
      <w:pPr>
        <w:pStyle w:val="ListParagraph"/>
        <w:numPr>
          <w:ilvl w:val="0"/>
          <w:numId w:val="12"/>
        </w:numPr>
      </w:pPr>
      <w:r>
        <w:t>[LIST DESIRED OUTCOMES]</w:t>
      </w:r>
    </w:p>
    <w:p w:rsidR="0081707A" w:rsidRDefault="0081707A" w:rsidP="0081707A">
      <w:pPr>
        <w:pStyle w:val="ListParagraph"/>
        <w:numPr>
          <w:ilvl w:val="0"/>
          <w:numId w:val="12"/>
        </w:numPr>
      </w:pPr>
      <w:r>
        <w:t>[LIST DESIRED OUTCOMES]</w:t>
      </w:r>
    </w:p>
    <w:p w:rsidR="0081707A" w:rsidRDefault="0081707A" w:rsidP="0081707A"/>
    <w:p w:rsidR="0081707A" w:rsidRDefault="0081707A" w:rsidP="008A3204">
      <w:pPr>
        <w:pStyle w:val="Heading3"/>
      </w:pPr>
      <w:r>
        <w:t>Meeting Roles</w:t>
      </w:r>
    </w:p>
    <w:p w:rsidR="0081707A" w:rsidRPr="00644640" w:rsidRDefault="0081707A" w:rsidP="0081707A">
      <w:r>
        <w:rPr>
          <w:rStyle w:val="FormfieldnameChar"/>
        </w:rPr>
        <w:lastRenderedPageBreak/>
        <w:t>Facilitator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>[INSERT NAME]</w:t>
      </w:r>
    </w:p>
    <w:p w:rsidR="0081707A" w:rsidRDefault="0081707A" w:rsidP="0081707A">
      <w:pPr>
        <w:rPr>
          <w:rStyle w:val="FormentryfieldChar"/>
        </w:rPr>
      </w:pPr>
      <w:r>
        <w:rPr>
          <w:rStyle w:val="FormfieldnameChar"/>
        </w:rPr>
        <w:t>Timekeeper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>[INSERT NAME]</w:t>
      </w:r>
    </w:p>
    <w:p w:rsidR="0081707A" w:rsidRDefault="0081707A" w:rsidP="0081707A">
      <w:pPr>
        <w:rPr>
          <w:rStyle w:val="FormentryfieldChar"/>
        </w:rPr>
      </w:pPr>
      <w:r>
        <w:rPr>
          <w:rStyle w:val="FormfieldnameChar"/>
        </w:rPr>
        <w:t>Recorder/Scribe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>[INSERT NAME]</w:t>
      </w:r>
    </w:p>
    <w:p w:rsidR="0081707A" w:rsidRDefault="0081707A" w:rsidP="0081707A">
      <w:pPr>
        <w:rPr>
          <w:rStyle w:val="FormentryfieldChar"/>
        </w:rPr>
      </w:pPr>
    </w:p>
    <w:p w:rsidR="0081707A" w:rsidRDefault="0081707A" w:rsidP="008A3204">
      <w:pPr>
        <w:pStyle w:val="Heading3"/>
      </w:pPr>
      <w:r>
        <w:t>Agenda</w:t>
      </w:r>
    </w:p>
    <w:tbl>
      <w:tblPr>
        <w:tblStyle w:val="Style1"/>
        <w:tblW w:w="0" w:type="auto"/>
        <w:tblLook w:val="04A0" w:firstRow="1" w:lastRow="0" w:firstColumn="1" w:lastColumn="0" w:noHBand="0" w:noVBand="1"/>
        <w:tblCaption w:val="Agenda"/>
        <w:tblDescription w:val="Column 1 describes the time for an agenda item to begin; Column 2 describes the agenda item and associated sub-items; Column 3 describes the amount of time allotted to discuss the agenda item"/>
      </w:tblPr>
      <w:tblGrid>
        <w:gridCol w:w="1908"/>
        <w:gridCol w:w="4500"/>
        <w:gridCol w:w="3168"/>
      </w:tblGrid>
      <w:tr w:rsidR="0081707A" w:rsidTr="00817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08" w:type="dxa"/>
          </w:tcPr>
          <w:p w:rsidR="0081707A" w:rsidRDefault="0081707A" w:rsidP="0081707A">
            <w:pPr>
              <w:pStyle w:val="TableHeaderStyle"/>
            </w:pPr>
            <w:r>
              <w:t>Time</w:t>
            </w:r>
          </w:p>
        </w:tc>
        <w:tc>
          <w:tcPr>
            <w:tcW w:w="4500" w:type="dxa"/>
          </w:tcPr>
          <w:p w:rsidR="0081707A" w:rsidRDefault="0081707A" w:rsidP="0081707A">
            <w:pPr>
              <w:pStyle w:val="TableHeaderStyle"/>
            </w:pPr>
            <w:r>
              <w:t>Description</w:t>
            </w:r>
          </w:p>
        </w:tc>
        <w:tc>
          <w:tcPr>
            <w:tcW w:w="3168" w:type="dxa"/>
          </w:tcPr>
          <w:p w:rsidR="0081707A" w:rsidRDefault="0081707A" w:rsidP="0081707A">
            <w:pPr>
              <w:pStyle w:val="TableHeaderStyle"/>
            </w:pPr>
            <w:r>
              <w:t>Allotment</w:t>
            </w:r>
          </w:p>
        </w:tc>
      </w:tr>
      <w:tr w:rsidR="0081707A" w:rsidTr="0081707A">
        <w:tc>
          <w:tcPr>
            <w:tcW w:w="1908" w:type="dxa"/>
          </w:tcPr>
          <w:p w:rsidR="0081707A" w:rsidRDefault="0081707A" w:rsidP="0081707A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Time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4500" w:type="dxa"/>
          </w:tcPr>
          <w:p w:rsidR="0081707A" w:rsidRDefault="0081707A" w:rsidP="0081707A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AGENDA ITEM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3168" w:type="dxa"/>
          </w:tcPr>
          <w:p w:rsidR="0081707A" w:rsidRDefault="0081707A" w:rsidP="0081707A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TIME ALLOWED</w:t>
            </w:r>
            <w:r w:rsidRPr="00644640">
              <w:rPr>
                <w:rStyle w:val="FormentryfieldChar"/>
              </w:rPr>
              <w:t>]</w:t>
            </w:r>
          </w:p>
        </w:tc>
      </w:tr>
      <w:tr w:rsidR="0081707A" w:rsidTr="00BF1F95">
        <w:tc>
          <w:tcPr>
            <w:tcW w:w="1908" w:type="dxa"/>
          </w:tcPr>
          <w:p w:rsidR="0081707A" w:rsidRDefault="0081707A" w:rsidP="00BF1F95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Time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4500" w:type="dxa"/>
          </w:tcPr>
          <w:p w:rsidR="0081707A" w:rsidRDefault="0081707A" w:rsidP="00BF1F95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AGENDA ITEM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3168" w:type="dxa"/>
          </w:tcPr>
          <w:p w:rsidR="0081707A" w:rsidRDefault="0081707A" w:rsidP="00BF1F95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TIME ALLOWED</w:t>
            </w:r>
            <w:r w:rsidRPr="00644640">
              <w:rPr>
                <w:rStyle w:val="FormentryfieldChar"/>
              </w:rPr>
              <w:t>]</w:t>
            </w:r>
          </w:p>
        </w:tc>
      </w:tr>
      <w:tr w:rsidR="0081707A" w:rsidTr="00BF1F95">
        <w:tc>
          <w:tcPr>
            <w:tcW w:w="1908" w:type="dxa"/>
          </w:tcPr>
          <w:p w:rsidR="0081707A" w:rsidRDefault="0081707A" w:rsidP="00BF1F95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Time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4500" w:type="dxa"/>
          </w:tcPr>
          <w:p w:rsidR="0081707A" w:rsidRDefault="0081707A" w:rsidP="00BF1F95">
            <w:pPr>
              <w:rPr>
                <w:rStyle w:val="FormentryfieldChar"/>
              </w:rPr>
            </w:pPr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AGENDA ITEM</w:t>
            </w:r>
            <w:r w:rsidRPr="00644640">
              <w:rPr>
                <w:rStyle w:val="FormentryfieldChar"/>
              </w:rPr>
              <w:t>]</w:t>
            </w:r>
          </w:p>
          <w:p w:rsidR="0081707A" w:rsidRPr="0081707A" w:rsidRDefault="0081707A" w:rsidP="0081707A">
            <w:pPr>
              <w:pStyle w:val="ListParagraph"/>
              <w:numPr>
                <w:ilvl w:val="0"/>
                <w:numId w:val="13"/>
              </w:numPr>
              <w:rPr>
                <w:rStyle w:val="FormentryfieldChar"/>
                <w:caps w:val="0"/>
                <w:u w:val="none"/>
              </w:rPr>
            </w:pPr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SUB-ITEM</w:t>
            </w:r>
            <w:r w:rsidRPr="00644640">
              <w:rPr>
                <w:rStyle w:val="FormentryfieldChar"/>
              </w:rPr>
              <w:t>]</w:t>
            </w:r>
          </w:p>
          <w:p w:rsidR="0081707A" w:rsidRPr="0081707A" w:rsidRDefault="0081707A" w:rsidP="0081707A">
            <w:pPr>
              <w:pStyle w:val="ListParagraph"/>
              <w:numPr>
                <w:ilvl w:val="0"/>
                <w:numId w:val="13"/>
              </w:numPr>
            </w:pPr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SUB-ITEM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3168" w:type="dxa"/>
          </w:tcPr>
          <w:p w:rsidR="0081707A" w:rsidRDefault="0081707A" w:rsidP="00BF1F95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TIME ALLOWED</w:t>
            </w:r>
            <w:r w:rsidRPr="00644640">
              <w:rPr>
                <w:rStyle w:val="FormentryfieldChar"/>
              </w:rPr>
              <w:t>]</w:t>
            </w:r>
          </w:p>
        </w:tc>
      </w:tr>
      <w:tr w:rsidR="0081707A" w:rsidTr="00BF1F95">
        <w:tc>
          <w:tcPr>
            <w:tcW w:w="1908" w:type="dxa"/>
          </w:tcPr>
          <w:p w:rsidR="0081707A" w:rsidRDefault="0081707A" w:rsidP="00BF1F95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Time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4500" w:type="dxa"/>
          </w:tcPr>
          <w:p w:rsidR="0081707A" w:rsidRDefault="0081707A" w:rsidP="00BF1F95">
            <w:pPr>
              <w:rPr>
                <w:rStyle w:val="FormentryfieldChar"/>
              </w:rPr>
            </w:pPr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AGENDA ITEM</w:t>
            </w:r>
            <w:r w:rsidRPr="00644640">
              <w:rPr>
                <w:rStyle w:val="FormentryfieldChar"/>
              </w:rPr>
              <w:t>]</w:t>
            </w:r>
          </w:p>
          <w:p w:rsidR="0081707A" w:rsidRPr="0081707A" w:rsidRDefault="0081707A" w:rsidP="00BF1F95">
            <w:pPr>
              <w:pStyle w:val="ListParagraph"/>
              <w:numPr>
                <w:ilvl w:val="0"/>
                <w:numId w:val="13"/>
              </w:numPr>
              <w:rPr>
                <w:rStyle w:val="FormentryfieldChar"/>
                <w:caps w:val="0"/>
                <w:u w:val="none"/>
              </w:rPr>
            </w:pPr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SUB-ITEM</w:t>
            </w:r>
            <w:r w:rsidRPr="00644640">
              <w:rPr>
                <w:rStyle w:val="FormentryfieldChar"/>
              </w:rPr>
              <w:t>]</w:t>
            </w:r>
          </w:p>
          <w:p w:rsidR="0081707A" w:rsidRPr="0081707A" w:rsidRDefault="0081707A" w:rsidP="00BF1F95">
            <w:pPr>
              <w:pStyle w:val="ListParagraph"/>
              <w:numPr>
                <w:ilvl w:val="0"/>
                <w:numId w:val="13"/>
              </w:numPr>
            </w:pPr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SUB-ITEM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3168" w:type="dxa"/>
          </w:tcPr>
          <w:p w:rsidR="0081707A" w:rsidRDefault="0081707A" w:rsidP="00BF1F95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TIME ALLOWED</w:t>
            </w:r>
            <w:r w:rsidRPr="00644640">
              <w:rPr>
                <w:rStyle w:val="FormentryfieldChar"/>
              </w:rPr>
              <w:t>]</w:t>
            </w:r>
          </w:p>
        </w:tc>
      </w:tr>
      <w:tr w:rsidR="0081707A" w:rsidTr="0081707A">
        <w:tc>
          <w:tcPr>
            <w:tcW w:w="1908" w:type="dxa"/>
          </w:tcPr>
          <w:p w:rsidR="0081707A" w:rsidRDefault="0081707A" w:rsidP="0081707A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Time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4500" w:type="dxa"/>
          </w:tcPr>
          <w:p w:rsidR="0081707A" w:rsidRDefault="0081707A" w:rsidP="0081707A">
            <w:r>
              <w:t xml:space="preserve">Adjourn </w:t>
            </w:r>
          </w:p>
        </w:tc>
        <w:tc>
          <w:tcPr>
            <w:tcW w:w="3168" w:type="dxa"/>
          </w:tcPr>
          <w:p w:rsidR="0081707A" w:rsidRDefault="0081707A" w:rsidP="0081707A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Time</w:t>
            </w:r>
            <w:r w:rsidRPr="00644640">
              <w:rPr>
                <w:rStyle w:val="FormentryfieldChar"/>
              </w:rPr>
              <w:t>]</w:t>
            </w:r>
          </w:p>
        </w:tc>
      </w:tr>
    </w:tbl>
    <w:p w:rsidR="00E23D19" w:rsidRDefault="00E23D19" w:rsidP="001B4C99"/>
    <w:sectPr w:rsidR="00E23D19" w:rsidSect="00262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F69" w:rsidRDefault="00734F69" w:rsidP="005C5864">
      <w:r>
        <w:separator/>
      </w:r>
    </w:p>
    <w:p w:rsidR="00734F69" w:rsidRDefault="00734F69"/>
  </w:endnote>
  <w:endnote w:type="continuationSeparator" w:id="0">
    <w:p w:rsidR="00734F69" w:rsidRDefault="00734F69" w:rsidP="005C5864">
      <w:r>
        <w:continuationSeparator/>
      </w:r>
    </w:p>
    <w:p w:rsidR="00734F69" w:rsidRDefault="00734F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BAE" w:rsidRDefault="004C3B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8" w:rsidRPr="00775E1F" w:rsidRDefault="004C3BAE" w:rsidP="00734F69">
    <w:pPr>
      <w:pStyle w:val="Footer"/>
      <w:rPr>
        <w:sz w:val="18"/>
      </w:rPr>
    </w:pPr>
    <w:r w:rsidRPr="004C3BAE">
      <w:rPr>
        <w:sz w:val="18"/>
      </w:rPr>
      <w:ptab w:relativeTo="margin" w:alignment="center" w:leader="none"/>
    </w:r>
    <w:r w:rsidRPr="004C3BAE">
      <w:rPr>
        <w:sz w:val="18"/>
      </w:rPr>
      <w:ptab w:relativeTo="margin" w:alignment="left" w:leader="none"/>
    </w:r>
    <w:r>
      <w:rPr>
        <w:sz w:val="18"/>
      </w:rPr>
      <w:tab/>
    </w:r>
    <w:r w:rsidRPr="004C3BAE">
      <w:rPr>
        <w:sz w:val="18"/>
      </w:rPr>
      <w:t xml:space="preserve">Researched and developed by ORAU for CDC Healthy </w:t>
    </w:r>
    <w:proofErr w:type="gramStart"/>
    <w:r w:rsidRPr="004C3BAE">
      <w:rPr>
        <w:sz w:val="18"/>
      </w:rPr>
      <w:t>Schools</w:t>
    </w:r>
    <w:proofErr w:type="gramEnd"/>
    <w:r w:rsidRPr="004C3BAE">
      <w:rPr>
        <w:sz w:val="18"/>
      </w:rPr>
      <w:ptab w:relativeTo="margin" w:alignment="left" w:leader="none"/>
    </w:r>
    <w:r w:rsidRPr="004C3BAE">
      <w:rPr>
        <w:sz w:val="18"/>
      </w:rPr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BAE" w:rsidRDefault="004C3B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F69" w:rsidRDefault="00734F69" w:rsidP="005C5864">
      <w:r>
        <w:separator/>
      </w:r>
    </w:p>
    <w:p w:rsidR="00734F69" w:rsidRDefault="00734F69"/>
  </w:footnote>
  <w:footnote w:type="continuationSeparator" w:id="0">
    <w:p w:rsidR="00734F69" w:rsidRDefault="00734F69" w:rsidP="005C5864">
      <w:r>
        <w:continuationSeparator/>
      </w:r>
    </w:p>
    <w:p w:rsidR="00734F69" w:rsidRDefault="00734F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BAE" w:rsidRDefault="004C3B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8" w:rsidRPr="00775E1F" w:rsidRDefault="00681C9F" w:rsidP="00FB1A16">
    <w:pPr>
      <w:pStyle w:val="Header"/>
      <w:tabs>
        <w:tab w:val="left" w:pos="348"/>
        <w:tab w:val="left" w:pos="396"/>
      </w:tabs>
      <w:spacing w:before="240" w:after="60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03DF0D7A" wp14:editId="1F14BDDD">
          <wp:extent cx="1371600" cy="594995"/>
          <wp:effectExtent l="0" t="0" r="0" b="0"/>
          <wp:docPr id="2" name="Picture 2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1DAC">
      <w:rPr>
        <w:rFonts w:ascii="Garamond" w:hAnsi="Garamond"/>
      </w:rPr>
      <w:tab/>
    </w:r>
    <w:r w:rsidR="009C12C3" w:rsidRPr="00FB1A16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061DAC">
      <w:rPr>
        <w:rFonts w:ascii="Garamond" w:hAnsi="Garamond"/>
        <w:noProof/>
      </w:rPr>
      <w:drawing>
        <wp:inline distT="0" distB="0" distL="0" distR="0" wp14:anchorId="060D29D2" wp14:editId="420A0C1F">
          <wp:extent cx="457200" cy="731520"/>
          <wp:effectExtent l="0" t="0" r="0" b="0"/>
          <wp:docPr id="1" name="Picture 1" title="Form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FormIc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BAE" w:rsidRDefault="004C3B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4.85pt;height:224.85pt" o:bullet="t">
        <v:imagedata r:id="rId1" o:title="VTK_Examples_Baseline_GeometricObjects_TestCube[1]"/>
      </v:shape>
    </w:pict>
  </w:numPicBullet>
  <w:abstractNum w:abstractNumId="0" w15:restartNumberingAfterBreak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D4C2C"/>
    <w:multiLevelType w:val="hybridMultilevel"/>
    <w:tmpl w:val="D8AE3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C7EF0"/>
    <w:multiLevelType w:val="hybridMultilevel"/>
    <w:tmpl w:val="2B085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3B2F5A"/>
    <w:multiLevelType w:val="hybridMultilevel"/>
    <w:tmpl w:val="8E8AD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E7830"/>
    <w:multiLevelType w:val="hybridMultilevel"/>
    <w:tmpl w:val="1DE0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1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69"/>
    <w:rsid w:val="0000656D"/>
    <w:rsid w:val="00061DAC"/>
    <w:rsid w:val="000C2AB8"/>
    <w:rsid w:val="000C347D"/>
    <w:rsid w:val="00130634"/>
    <w:rsid w:val="001B4C99"/>
    <w:rsid w:val="001F6974"/>
    <w:rsid w:val="00227FBD"/>
    <w:rsid w:val="00231C4A"/>
    <w:rsid w:val="002375EC"/>
    <w:rsid w:val="00262C63"/>
    <w:rsid w:val="002E010C"/>
    <w:rsid w:val="00306754"/>
    <w:rsid w:val="0035001E"/>
    <w:rsid w:val="003C45F3"/>
    <w:rsid w:val="00401AB3"/>
    <w:rsid w:val="00484254"/>
    <w:rsid w:val="00493E21"/>
    <w:rsid w:val="004C3BAE"/>
    <w:rsid w:val="004E2CAC"/>
    <w:rsid w:val="004F76A6"/>
    <w:rsid w:val="00527C08"/>
    <w:rsid w:val="0053703F"/>
    <w:rsid w:val="005C5864"/>
    <w:rsid w:val="00644640"/>
    <w:rsid w:val="006607DF"/>
    <w:rsid w:val="00681C9F"/>
    <w:rsid w:val="006E7ECE"/>
    <w:rsid w:val="00703EC6"/>
    <w:rsid w:val="00711841"/>
    <w:rsid w:val="00734F69"/>
    <w:rsid w:val="00736F81"/>
    <w:rsid w:val="00763FC3"/>
    <w:rsid w:val="00775E1F"/>
    <w:rsid w:val="007C54F2"/>
    <w:rsid w:val="008134C0"/>
    <w:rsid w:val="0081707A"/>
    <w:rsid w:val="00830D7A"/>
    <w:rsid w:val="0088159C"/>
    <w:rsid w:val="008A3204"/>
    <w:rsid w:val="008A45B4"/>
    <w:rsid w:val="008D072D"/>
    <w:rsid w:val="00932395"/>
    <w:rsid w:val="00941308"/>
    <w:rsid w:val="00951DCD"/>
    <w:rsid w:val="009B5878"/>
    <w:rsid w:val="009C12C3"/>
    <w:rsid w:val="009F2DA2"/>
    <w:rsid w:val="00A42223"/>
    <w:rsid w:val="00A517D2"/>
    <w:rsid w:val="00A6488B"/>
    <w:rsid w:val="00A740B9"/>
    <w:rsid w:val="00AA07E3"/>
    <w:rsid w:val="00AB7FBF"/>
    <w:rsid w:val="00B01518"/>
    <w:rsid w:val="00B035B4"/>
    <w:rsid w:val="00B171BC"/>
    <w:rsid w:val="00B40199"/>
    <w:rsid w:val="00C42D19"/>
    <w:rsid w:val="00C64B43"/>
    <w:rsid w:val="00CC04A7"/>
    <w:rsid w:val="00CF583E"/>
    <w:rsid w:val="00DB7379"/>
    <w:rsid w:val="00E23D19"/>
    <w:rsid w:val="00E73CA5"/>
    <w:rsid w:val="00E80119"/>
    <w:rsid w:val="00EB1A8B"/>
    <w:rsid w:val="00F60E4A"/>
    <w:rsid w:val="00F62D71"/>
    <w:rsid w:val="00F65FC7"/>
    <w:rsid w:val="00F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5E58A4-E7B9-42CB-95D8-568A3262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HSC\Project_Active\_files%20-%202016\201210854%20School%20Health\Working%20Files\0004-Training%20Cadre\Resources\01_Templates\Template-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Template-Form</Template>
  <TotalTime>0</TotalTime>
  <Pages>2</Pages>
  <Words>141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Cadre Kick-Off Meeting: Agenda</vt:lpstr>
    </vt:vector>
  </TitlesOfParts>
  <Company>Centers for Disease Control and Prevention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Cadre Kick-Off Meeting: Agenda</dc:title>
  <dc:subject>Training Cadre Kick-Off Meeting: Agenda</dc:subject>
  <dc:creator>Centers for Disease Control and Prevention</dc:creator>
  <cp:keywords>Training Cadre Kick-Off Meeting: Agenda</cp:keywords>
  <cp:lastModifiedBy>Borgogna, Bridget (CDC/ONDIEH/NCCDPHP)</cp:lastModifiedBy>
  <cp:revision>2</cp:revision>
  <cp:lastPrinted>2016-07-25T16:18:00Z</cp:lastPrinted>
  <dcterms:created xsi:type="dcterms:W3CDTF">2016-12-13T19:50:00Z</dcterms:created>
  <dcterms:modified xsi:type="dcterms:W3CDTF">2016-12-13T19:50:00Z</dcterms:modified>
  <cp:category>Training Cadre Kick-Off Meeting: Agenda</cp:category>
</cp:coreProperties>
</file>