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28" w:rsidRPr="009D1EE3" w:rsidRDefault="00DE55A1" w:rsidP="00813F09">
      <w:pPr>
        <w:pStyle w:val="Heading1"/>
        <w:spacing w:before="0" w:after="240"/>
      </w:pPr>
      <w:r w:rsidRPr="00DE55A1">
        <w:t>Training Cadre Selection Tips</w:t>
      </w:r>
    </w:p>
    <w:p w:rsidR="00DC0369" w:rsidRDefault="00415128" w:rsidP="00B13BE9">
      <w:pPr>
        <w:pStyle w:val="Instructions"/>
      </w:pPr>
      <w:r w:rsidRPr="00DC0369">
        <w:rPr>
          <w:b/>
          <w:color w:val="C00000"/>
        </w:rPr>
        <w:t>Instructions:</w:t>
      </w:r>
      <w:r w:rsidRPr="00171B03">
        <w:rPr>
          <w:b/>
        </w:rPr>
        <w:t xml:space="preserve"> </w:t>
      </w:r>
      <w:r w:rsidRPr="00B13BE9">
        <w:t>Use this checklist as a starting point for items to consider. Customize this document, adding relevant information as appropriate or removing information that does not apply to your situation.</w:t>
      </w:r>
    </w:p>
    <w:p w:rsidR="009F2DA2" w:rsidRDefault="00911576" w:rsidP="00DC7557">
      <w:pPr>
        <w:pStyle w:val="Heading2"/>
        <w:spacing w:before="240"/>
      </w:pPr>
      <w:r>
        <w:t>Required Competencies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Training Cadre Selection-Required Competencies Table"/>
        <w:tblDescription w:val="Column 1 indicates a check box; column 2 indicates required competenecies when selecting training cadre members."/>
      </w:tblPr>
      <w:tblGrid>
        <w:gridCol w:w="1509"/>
        <w:gridCol w:w="7831"/>
      </w:tblGrid>
      <w:tr w:rsidR="00130634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542718" w:rsidP="00B45743">
            <w:pPr>
              <w:pStyle w:val="TableHeading"/>
            </w:pPr>
            <w:r w:rsidRPr="00DA4A35">
              <w:t xml:space="preserve">Check </w:t>
            </w:r>
            <w:r w:rsidR="00B45743">
              <w:t>B</w:t>
            </w:r>
            <w:r w:rsidRPr="00DA4A35">
              <w:t>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911576" w:rsidP="00DA4A35">
            <w:pPr>
              <w:pStyle w:val="TableHeading"/>
            </w:pPr>
            <w:r>
              <w:t>Competency</w:t>
            </w:r>
          </w:p>
        </w:tc>
      </w:tr>
      <w:tr w:rsidR="00130634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3958642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Default="00DA4A35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Default="0010716D" w:rsidP="00DC7557">
            <w:pPr>
              <w:spacing w:before="40"/>
            </w:pPr>
            <w:r>
              <w:t>Experience or comfort with facilitation or leading trainings</w:t>
            </w:r>
          </w:p>
        </w:tc>
      </w:tr>
      <w:tr w:rsidR="00EA35CB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50411401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EA35CB" w:rsidRDefault="00EA35CB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EA35CB" w:rsidRDefault="00EA35CB" w:rsidP="00B45743">
            <w:pPr>
              <w:spacing w:before="40"/>
            </w:pPr>
            <w:r>
              <w:t>Experience working in the same or a very similar environment (e.g.</w:t>
            </w:r>
            <w:r w:rsidR="00B45743">
              <w:t>,</w:t>
            </w:r>
            <w:r>
              <w:t xml:space="preserve"> in the school environment or in similar organizational structures)</w:t>
            </w:r>
          </w:p>
        </w:tc>
      </w:tr>
      <w:tr w:rsidR="00130634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8600143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Default="00C42D19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Default="00EA35CB" w:rsidP="00DC7557">
            <w:pPr>
              <w:spacing w:before="40"/>
            </w:pPr>
            <w:r>
              <w:t>Competence</w:t>
            </w:r>
            <w:r w:rsidR="0010716D">
              <w:t xml:space="preserve"> in their field</w:t>
            </w:r>
          </w:p>
        </w:tc>
      </w:tr>
      <w:tr w:rsidR="00130634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4538585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Default="00C42D19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Default="0010716D" w:rsidP="00DC7557">
            <w:pPr>
              <w:spacing w:before="40"/>
            </w:pPr>
            <w:r>
              <w:t>Subject matter expert</w:t>
            </w:r>
            <w:r w:rsidR="003F43AE">
              <w:t>ise</w:t>
            </w:r>
            <w:r>
              <w:t xml:space="preserve"> in </w:t>
            </w:r>
            <w:r w:rsidR="00911576">
              <w:t>work directly and/or indirectly related to the work the cadre will be performing</w:t>
            </w:r>
          </w:p>
        </w:tc>
      </w:tr>
      <w:tr w:rsidR="00EA35CB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5006614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EA35CB" w:rsidRDefault="00EA35CB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EA35CB" w:rsidRDefault="00EA35CB" w:rsidP="00DC7557">
            <w:pPr>
              <w:spacing w:before="40"/>
            </w:pPr>
            <w:r>
              <w:t>Track record of performance or being a change agent in a relevant subject area</w:t>
            </w:r>
          </w:p>
        </w:tc>
      </w:tr>
      <w:tr w:rsidR="00C42D19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2813081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Default="00C42D19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42D19" w:rsidRDefault="003F43AE" w:rsidP="00DC7557">
            <w:pPr>
              <w:spacing w:before="40"/>
            </w:pPr>
            <w:r>
              <w:t>Knowledgeable of the resources and partners in their region/organization</w:t>
            </w:r>
          </w:p>
        </w:tc>
      </w:tr>
      <w:tr w:rsidR="00C42D19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228958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Default="00C42D19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42D19" w:rsidRDefault="003F43AE" w:rsidP="00DC7557">
            <w:pPr>
              <w:spacing w:before="40"/>
            </w:pPr>
            <w:r>
              <w:t>Skilled in relationship building</w:t>
            </w:r>
          </w:p>
        </w:tc>
      </w:tr>
      <w:tr w:rsidR="00C42D19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7634922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Default="00C42D19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42D19" w:rsidRDefault="00911576" w:rsidP="00DC7557">
            <w:pPr>
              <w:spacing w:before="40"/>
            </w:pPr>
            <w:r>
              <w:t>Relatable to administrators, organizational</w:t>
            </w:r>
            <w:r w:rsidR="003F43AE">
              <w:t xml:space="preserve"> staff, parents, students</w:t>
            </w:r>
          </w:p>
        </w:tc>
      </w:tr>
    </w:tbl>
    <w:p w:rsidR="00911576" w:rsidRDefault="00813F09" w:rsidP="00DC7557">
      <w:pPr>
        <w:pStyle w:val="Heading2"/>
        <w:spacing w:before="240"/>
      </w:pPr>
      <w:r>
        <w:t>Essential</w:t>
      </w:r>
      <w:r w:rsidR="00911576">
        <w:t xml:space="preserve"> Characteristics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Essential Characteristics Table"/>
        <w:tblDescription w:val="Column 1 indicates a check box; column 2 indicates essential characteristics when selecting training cadre members."/>
      </w:tblPr>
      <w:tblGrid>
        <w:gridCol w:w="1509"/>
        <w:gridCol w:w="7831"/>
      </w:tblGrid>
      <w:tr w:rsidR="00911576" w:rsidTr="00132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911576" w:rsidRPr="00DA4A35" w:rsidRDefault="00911576" w:rsidP="00B45743">
            <w:pPr>
              <w:pStyle w:val="TableHeading"/>
            </w:pPr>
            <w:r w:rsidRPr="00DA4A35">
              <w:t xml:space="preserve">Check </w:t>
            </w:r>
            <w:r w:rsidR="00B45743">
              <w:t>B</w:t>
            </w:r>
            <w:r w:rsidRPr="00DA4A35">
              <w:t>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911576" w:rsidRPr="00DA4A35" w:rsidRDefault="00911576" w:rsidP="00132EB3">
            <w:pPr>
              <w:pStyle w:val="TableHeading"/>
            </w:pPr>
            <w:r>
              <w:t>Characteristic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0560516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Passionate, resilient, dedicated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9606953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Reliable, trustworthy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3209621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Motivated, enthusiastic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929465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Open</w:t>
            </w:r>
            <w:r w:rsidR="00B45743">
              <w:t>-</w:t>
            </w:r>
            <w:r>
              <w:t>minded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5280649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Cooperative and works well with others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88206610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Relatable to administrators, organizational staff, parents, students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25228388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Flexible schedule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7013578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Hardworking</w:t>
            </w:r>
          </w:p>
        </w:tc>
      </w:tr>
      <w:tr w:rsidR="00EA35CB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3615586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EA35CB" w:rsidRPr="00EA35CB" w:rsidRDefault="00EA35CB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EA35CB" w:rsidRDefault="00EA35CB" w:rsidP="00DC7557">
            <w:pPr>
              <w:spacing w:before="40"/>
            </w:pPr>
            <w:r>
              <w:t>Effective communicator</w:t>
            </w:r>
          </w:p>
        </w:tc>
      </w:tr>
    </w:tbl>
    <w:p w:rsidR="002375EC" w:rsidRDefault="00911576" w:rsidP="00DC7557">
      <w:pPr>
        <w:pStyle w:val="Heading2"/>
        <w:spacing w:before="240"/>
      </w:pPr>
      <w:r>
        <w:t>Potential Red Flags</w:t>
      </w:r>
    </w:p>
    <w:p w:rsidR="00911576" w:rsidRDefault="00911576" w:rsidP="00911576">
      <w:r>
        <w:t xml:space="preserve">When selecting cadre members, it is important to avoid </w:t>
      </w:r>
      <w:r w:rsidR="00EA35CB">
        <w:t>selecting</w:t>
      </w:r>
      <w:r>
        <w:t xml:space="preserve"> individuals:</w:t>
      </w:r>
    </w:p>
    <w:p w:rsidR="00911576" w:rsidRDefault="00EA35CB" w:rsidP="00911576">
      <w:pPr>
        <w:pStyle w:val="ListParagraph"/>
        <w:numPr>
          <w:ilvl w:val="0"/>
          <w:numId w:val="10"/>
        </w:numPr>
      </w:pPr>
      <w:r>
        <w:t>With whom it tends to be challenging to communicate (e.g.</w:t>
      </w:r>
      <w:r w:rsidR="00B45743">
        <w:t>,</w:t>
      </w:r>
      <w:r>
        <w:t xml:space="preserve"> it is hard to get in touch with them)</w:t>
      </w:r>
    </w:p>
    <w:p w:rsidR="00911576" w:rsidRDefault="00EA35CB" w:rsidP="00911576">
      <w:pPr>
        <w:pStyle w:val="ListParagraph"/>
        <w:numPr>
          <w:ilvl w:val="0"/>
          <w:numId w:val="10"/>
        </w:numPr>
      </w:pPr>
      <w:r>
        <w:t>Who h</w:t>
      </w:r>
      <w:r w:rsidR="00911576">
        <w:t>ave unsupportive employers (e.g.</w:t>
      </w:r>
      <w:r w:rsidR="00B45743">
        <w:t>,</w:t>
      </w:r>
      <w:r w:rsidR="00911576">
        <w:t xml:space="preserve"> supervisor will not permit travel)</w:t>
      </w:r>
    </w:p>
    <w:p w:rsidR="00932395" w:rsidRDefault="00EA35CB" w:rsidP="009D1EE3">
      <w:pPr>
        <w:pStyle w:val="ListParagraph"/>
        <w:numPr>
          <w:ilvl w:val="0"/>
          <w:numId w:val="10"/>
        </w:numPr>
      </w:pPr>
      <w:r>
        <w:t>W</w:t>
      </w:r>
      <w:r w:rsidR="006F19F6">
        <w:t>ith in</w:t>
      </w:r>
      <w:r w:rsidR="00911576">
        <w:t>sufficient expertise or knowledge relevant to the work of the cadre</w:t>
      </w:r>
    </w:p>
    <w:sectPr w:rsidR="00932395" w:rsidSect="00DE6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39A" w:rsidRDefault="005F039A" w:rsidP="009D1EE3">
      <w:r>
        <w:separator/>
      </w:r>
    </w:p>
  </w:endnote>
  <w:endnote w:type="continuationSeparator" w:id="0">
    <w:p w:rsidR="005F039A" w:rsidRDefault="005F039A" w:rsidP="009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B4" w:rsidRDefault="00D733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C3" w:rsidRPr="00951DCD" w:rsidRDefault="00D733B4" w:rsidP="009D1EE3">
    <w:pPr>
      <w:pStyle w:val="Footer"/>
      <w:rPr>
        <w:sz w:val="16"/>
      </w:rPr>
    </w:pPr>
    <w:sdt>
      <w:sdtPr>
        <w:rPr>
          <w:sz w:val="16"/>
        </w:rPr>
        <w:id w:val="969400743"/>
        <w:placeholder>
          <w:docPart w:val="6051A792E0514EAA82CAD8E46CD10FE9"/>
        </w:placeholder>
        <w:temporary/>
        <w:showingPlcHdr/>
        <w15:appearance w15:val="hidden"/>
      </w:sdtPr>
      <w:sdtContent>
        <w:r w:rsidRPr="00D733B4">
          <w:rPr>
            <w:sz w:val="16"/>
          </w:rPr>
          <w:t>[Type here]</w:t>
        </w:r>
      </w:sdtContent>
    </w:sdt>
    <w:r w:rsidRPr="00D733B4">
      <w:rPr>
        <w:sz w:val="16"/>
      </w:rPr>
      <w:ptab w:relativeTo="margin" w:alignment="center" w:leader="none"/>
    </w:r>
    <w:r w:rsidRPr="00D733B4">
      <w:rPr>
        <w:sz w:val="16"/>
      </w:rPr>
      <w:t xml:space="preserve">Researched and </w:t>
    </w:r>
    <w:r>
      <w:rPr>
        <w:sz w:val="16"/>
      </w:rPr>
      <w:t>developed by ORAU for CDC</w:t>
    </w:r>
    <w:r w:rsidRPr="00D733B4">
      <w:rPr>
        <w:sz w:val="16"/>
      </w:rPr>
      <w:t xml:space="preserve"> Healthy </w:t>
    </w:r>
    <w:proofErr w:type="gramStart"/>
    <w:r w:rsidRPr="00D733B4">
      <w:rPr>
        <w:sz w:val="16"/>
      </w:rPr>
      <w:t>Schools</w:t>
    </w:r>
    <w:bookmarkStart w:id="0" w:name="_GoBack"/>
    <w:bookmarkEnd w:id="0"/>
    <w:proofErr w:type="gramEnd"/>
    <w:r w:rsidRPr="00D733B4">
      <w:rPr>
        <w:sz w:val="16"/>
      </w:rPr>
      <w:ptab w:relativeTo="margin" w:alignment="right" w:leader="none"/>
    </w:r>
    <w:sdt>
      <w:sdtPr>
        <w:rPr>
          <w:sz w:val="16"/>
        </w:rPr>
        <w:id w:val="969400753"/>
        <w:placeholder>
          <w:docPart w:val="6051A792E0514EAA82CAD8E46CD10FE9"/>
        </w:placeholder>
        <w:temporary/>
        <w:showingPlcHdr/>
        <w15:appearance w15:val="hidden"/>
      </w:sdtPr>
      <w:sdtContent>
        <w:r w:rsidRPr="00D733B4">
          <w:rPr>
            <w:sz w:val="16"/>
          </w:rPr>
          <w:t>[Type here]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B4" w:rsidRDefault="00D733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39A" w:rsidRDefault="005F039A" w:rsidP="009D1EE3">
      <w:r>
        <w:separator/>
      </w:r>
    </w:p>
  </w:footnote>
  <w:footnote w:type="continuationSeparator" w:id="0">
    <w:p w:rsidR="005F039A" w:rsidRDefault="005F039A" w:rsidP="009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B4" w:rsidRDefault="00D733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C3" w:rsidRPr="00415128" w:rsidRDefault="00DE668E" w:rsidP="00EA35CB">
    <w:pPr>
      <w:pStyle w:val="Header"/>
      <w:spacing w:after="12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4BD472DB" wp14:editId="304706A3">
          <wp:extent cx="1371600" cy="595630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2C3">
      <w:rPr>
        <w:rFonts w:ascii="Garamond" w:hAnsi="Garamond"/>
      </w:rPr>
      <w:tab/>
    </w:r>
    <w:r w:rsidR="009C12C3" w:rsidRPr="009569A1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974DAF">
      <w:rPr>
        <w:rFonts w:ascii="Garamond" w:hAnsi="Garamond"/>
        <w:noProof/>
      </w:rPr>
      <w:drawing>
        <wp:inline distT="0" distB="0" distL="0" distR="0" wp14:anchorId="2FD67534" wp14:editId="515B2B80">
          <wp:extent cx="548640" cy="649308"/>
          <wp:effectExtent l="0" t="0" r="0" b="0"/>
          <wp:docPr id="4" name="Picture 4" title="Checklist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CheckoutIc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49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B4" w:rsidRDefault="00D733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E350E"/>
    <w:multiLevelType w:val="hybridMultilevel"/>
    <w:tmpl w:val="F168E16C"/>
    <w:lvl w:ilvl="0" w:tplc="B024F5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E7830"/>
    <w:multiLevelType w:val="hybridMultilevel"/>
    <w:tmpl w:val="4040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A1"/>
    <w:rsid w:val="0000656D"/>
    <w:rsid w:val="0004610C"/>
    <w:rsid w:val="000A3CBB"/>
    <w:rsid w:val="000A4305"/>
    <w:rsid w:val="000B7C47"/>
    <w:rsid w:val="000F60D4"/>
    <w:rsid w:val="0010716D"/>
    <w:rsid w:val="001114DB"/>
    <w:rsid w:val="00130634"/>
    <w:rsid w:val="00134DDF"/>
    <w:rsid w:val="00171B03"/>
    <w:rsid w:val="001926EF"/>
    <w:rsid w:val="001F6974"/>
    <w:rsid w:val="00227FBD"/>
    <w:rsid w:val="002375EC"/>
    <w:rsid w:val="0026147D"/>
    <w:rsid w:val="002D2652"/>
    <w:rsid w:val="00316724"/>
    <w:rsid w:val="0035001E"/>
    <w:rsid w:val="003A0E3F"/>
    <w:rsid w:val="003B6D78"/>
    <w:rsid w:val="003C45F3"/>
    <w:rsid w:val="003F43AE"/>
    <w:rsid w:val="00401AB3"/>
    <w:rsid w:val="00415128"/>
    <w:rsid w:val="00415452"/>
    <w:rsid w:val="00484254"/>
    <w:rsid w:val="004E2CAC"/>
    <w:rsid w:val="004F60E5"/>
    <w:rsid w:val="0053703F"/>
    <w:rsid w:val="00542718"/>
    <w:rsid w:val="005C5864"/>
    <w:rsid w:val="005F039A"/>
    <w:rsid w:val="00684E64"/>
    <w:rsid w:val="006C175D"/>
    <w:rsid w:val="006E7ECE"/>
    <w:rsid w:val="006F19F6"/>
    <w:rsid w:val="007034EA"/>
    <w:rsid w:val="00703EC6"/>
    <w:rsid w:val="00763FC3"/>
    <w:rsid w:val="007B58F3"/>
    <w:rsid w:val="007E785E"/>
    <w:rsid w:val="008134C0"/>
    <w:rsid w:val="00813F09"/>
    <w:rsid w:val="00870CAA"/>
    <w:rsid w:val="00874847"/>
    <w:rsid w:val="00895149"/>
    <w:rsid w:val="008C2DC2"/>
    <w:rsid w:val="008D072D"/>
    <w:rsid w:val="008E1446"/>
    <w:rsid w:val="00911576"/>
    <w:rsid w:val="00932395"/>
    <w:rsid w:val="00941308"/>
    <w:rsid w:val="0094307A"/>
    <w:rsid w:val="00951DCD"/>
    <w:rsid w:val="009569A1"/>
    <w:rsid w:val="00972FEA"/>
    <w:rsid w:val="00974DAF"/>
    <w:rsid w:val="009C12C3"/>
    <w:rsid w:val="009D1EE3"/>
    <w:rsid w:val="009F2DA2"/>
    <w:rsid w:val="00A740B9"/>
    <w:rsid w:val="00AB7FBF"/>
    <w:rsid w:val="00B035B4"/>
    <w:rsid w:val="00B13BE9"/>
    <w:rsid w:val="00B171BC"/>
    <w:rsid w:val="00B45743"/>
    <w:rsid w:val="00B50BEE"/>
    <w:rsid w:val="00B751A7"/>
    <w:rsid w:val="00C42D19"/>
    <w:rsid w:val="00C64B43"/>
    <w:rsid w:val="00D24542"/>
    <w:rsid w:val="00D733B4"/>
    <w:rsid w:val="00DA4A35"/>
    <w:rsid w:val="00DA5B4F"/>
    <w:rsid w:val="00DB063F"/>
    <w:rsid w:val="00DB6EE1"/>
    <w:rsid w:val="00DB7379"/>
    <w:rsid w:val="00DC0369"/>
    <w:rsid w:val="00DC7557"/>
    <w:rsid w:val="00DE55A1"/>
    <w:rsid w:val="00DE668E"/>
    <w:rsid w:val="00E8308C"/>
    <w:rsid w:val="00EA35CB"/>
    <w:rsid w:val="00EB1A8B"/>
    <w:rsid w:val="00F60E4A"/>
    <w:rsid w:val="00F62D71"/>
    <w:rsid w:val="00F65FC7"/>
    <w:rsid w:val="00FC1AC5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A4AB2D-C127-41CC-AC79-38B23AF5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Checkli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51A792E0514EAA82CAD8E46CD10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220FD-D9C2-4E95-BC45-288C93BC67E5}"/>
      </w:docPartPr>
      <w:docPartBody>
        <w:p w:rsidR="00000000" w:rsidRDefault="008E141E" w:rsidP="008E141E">
          <w:pPr>
            <w:pStyle w:val="6051A792E0514EAA82CAD8E46CD10FE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08"/>
    <w:rsid w:val="00022508"/>
    <w:rsid w:val="008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5F19FCDB68437E96DA14AA9491CF0D">
    <w:name w:val="195F19FCDB68437E96DA14AA9491CF0D"/>
    <w:rsid w:val="00022508"/>
  </w:style>
  <w:style w:type="paragraph" w:customStyle="1" w:styleId="6051A792E0514EAA82CAD8E46CD10FE9">
    <w:name w:val="6051A792E0514EAA82CAD8E46CD10FE9"/>
    <w:rsid w:val="008E14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Template-Checklist</Template>
  <TotalTime>7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Cadre Selection Tips</vt:lpstr>
    </vt:vector>
  </TitlesOfParts>
  <Company>Centers for Disease Control and Prevention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Cadre Selection Tips</dc:title>
  <dc:subject>Training Cadre Selection Tips</dc:subject>
  <dc:creator>Centers for Disease Control and Prevention</dc:creator>
  <cp:keywords>Training Cadre Selection Tips</cp:keywords>
  <cp:lastModifiedBy>Borgogna, Bridget (CDC/ONDIEH/NCCDPHP)</cp:lastModifiedBy>
  <cp:revision>3</cp:revision>
  <cp:lastPrinted>2016-07-25T16:18:00Z</cp:lastPrinted>
  <dcterms:created xsi:type="dcterms:W3CDTF">2016-12-13T19:32:00Z</dcterms:created>
  <dcterms:modified xsi:type="dcterms:W3CDTF">2016-12-13T19:39:00Z</dcterms:modified>
  <cp:category>Training Cadre Selection Tips</cp:category>
</cp:coreProperties>
</file>